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A778"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52EA7443">
      <w:pPr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  <w:t>聚力风控处置开创小贷行业高质量发展</w:t>
      </w:r>
    </w:p>
    <w:p w14:paraId="017C392D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专题培训班课程表</w:t>
      </w:r>
    </w:p>
    <w:tbl>
      <w:tblPr>
        <w:tblStyle w:val="5"/>
        <w:tblpPr w:leftFromText="180" w:rightFromText="180" w:vertAnchor="text" w:horzAnchor="page" w:tblpXSpec="center" w:tblpY="208"/>
        <w:tblOverlap w:val="never"/>
        <w:tblW w:w="11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69"/>
        <w:gridCol w:w="3960"/>
        <w:gridCol w:w="4096"/>
      </w:tblGrid>
      <w:tr w14:paraId="45F6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23" w:type="dxa"/>
            <w:noWrap w:val="0"/>
            <w:vAlign w:val="center"/>
          </w:tcPr>
          <w:p w14:paraId="47207C7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日 期</w:t>
            </w:r>
          </w:p>
        </w:tc>
        <w:tc>
          <w:tcPr>
            <w:tcW w:w="1669" w:type="dxa"/>
            <w:noWrap w:val="0"/>
            <w:vAlign w:val="center"/>
          </w:tcPr>
          <w:p w14:paraId="2D2075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60" w:type="dxa"/>
            <w:noWrap w:val="0"/>
            <w:vAlign w:val="center"/>
          </w:tcPr>
          <w:p w14:paraId="322925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主题</w:t>
            </w:r>
          </w:p>
        </w:tc>
        <w:tc>
          <w:tcPr>
            <w:tcW w:w="4096" w:type="dxa"/>
            <w:noWrap w:val="0"/>
            <w:vAlign w:val="center"/>
          </w:tcPr>
          <w:p w14:paraId="7969C5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主持人/主讲人</w:t>
            </w:r>
          </w:p>
        </w:tc>
      </w:tr>
      <w:tr w14:paraId="2397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noWrap w:val="0"/>
            <w:vAlign w:val="center"/>
          </w:tcPr>
          <w:p w14:paraId="344942E5">
            <w:pPr>
              <w:widowControl/>
              <w:spacing w:line="260" w:lineRule="exact"/>
              <w:ind w:right="113" w:rightChars="54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日</w:t>
            </w:r>
          </w:p>
          <w:p w14:paraId="4A03A502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周一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69" w:type="dxa"/>
            <w:noWrap w:val="0"/>
            <w:vAlign w:val="center"/>
          </w:tcPr>
          <w:p w14:paraId="6C06E0AB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14:00-18:00</w:t>
            </w:r>
          </w:p>
        </w:tc>
        <w:tc>
          <w:tcPr>
            <w:tcW w:w="3960" w:type="dxa"/>
            <w:noWrap w:val="0"/>
            <w:vAlign w:val="center"/>
          </w:tcPr>
          <w:p w14:paraId="0978D489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培训报到</w:t>
            </w:r>
          </w:p>
        </w:tc>
        <w:tc>
          <w:tcPr>
            <w:tcW w:w="4096" w:type="dxa"/>
            <w:noWrap w:val="0"/>
            <w:vAlign w:val="center"/>
          </w:tcPr>
          <w:p w14:paraId="33F9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中贷协</w:t>
            </w:r>
          </w:p>
        </w:tc>
      </w:tr>
      <w:tr w14:paraId="7136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restart"/>
            <w:noWrap w:val="0"/>
            <w:vAlign w:val="center"/>
          </w:tcPr>
          <w:p w14:paraId="06F67C19">
            <w:pPr>
              <w:widowControl/>
              <w:spacing w:line="260" w:lineRule="exact"/>
              <w:ind w:right="113" w:rightChars="54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日</w:t>
            </w:r>
          </w:p>
          <w:p w14:paraId="38570654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周二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69" w:type="dxa"/>
            <w:noWrap w:val="0"/>
            <w:vAlign w:val="center"/>
          </w:tcPr>
          <w:p w14:paraId="23A6F02B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960" w:type="dxa"/>
            <w:noWrap w:val="0"/>
            <w:vAlign w:val="center"/>
          </w:tcPr>
          <w:p w14:paraId="7FEB77AC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开班致辞</w:t>
            </w:r>
          </w:p>
        </w:tc>
        <w:tc>
          <w:tcPr>
            <w:tcW w:w="4096" w:type="dxa"/>
            <w:noWrap w:val="0"/>
            <w:vAlign w:val="center"/>
          </w:tcPr>
          <w:p w14:paraId="3355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中贷协</w:t>
            </w:r>
          </w:p>
        </w:tc>
      </w:tr>
      <w:tr w14:paraId="69BB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continue"/>
            <w:noWrap w:val="0"/>
            <w:vAlign w:val="center"/>
          </w:tcPr>
          <w:p w14:paraId="55AE3858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4439FE82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960" w:type="dxa"/>
            <w:vMerge w:val="restart"/>
            <w:noWrap w:val="0"/>
            <w:vAlign w:val="center"/>
          </w:tcPr>
          <w:p w14:paraId="7E585583"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小额贷款公司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业务全流程风险管控</w:t>
            </w:r>
          </w:p>
          <w:p w14:paraId="224BC162"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实战操作</w:t>
            </w:r>
          </w:p>
        </w:tc>
        <w:tc>
          <w:tcPr>
            <w:tcW w:w="4096" w:type="dxa"/>
            <w:vMerge w:val="restart"/>
            <w:noWrap w:val="0"/>
            <w:vAlign w:val="center"/>
          </w:tcPr>
          <w:p w14:paraId="3292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东营市元丰小额贷款股份有限公司</w:t>
            </w:r>
          </w:p>
          <w:p w14:paraId="23C2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副总经理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宋海轩</w:t>
            </w:r>
          </w:p>
        </w:tc>
      </w:tr>
      <w:tr w14:paraId="5DF9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continue"/>
            <w:noWrap w:val="0"/>
            <w:vAlign w:val="center"/>
          </w:tcPr>
          <w:p w14:paraId="5BC20F51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4979F362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14:00-18:00</w:t>
            </w:r>
          </w:p>
        </w:tc>
        <w:tc>
          <w:tcPr>
            <w:tcW w:w="3960" w:type="dxa"/>
            <w:vMerge w:val="continue"/>
            <w:noWrap w:val="0"/>
            <w:vAlign w:val="center"/>
          </w:tcPr>
          <w:p w14:paraId="199CA09B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96" w:type="dxa"/>
            <w:vMerge w:val="continue"/>
            <w:noWrap w:val="0"/>
            <w:vAlign w:val="center"/>
          </w:tcPr>
          <w:p w14:paraId="5D1D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25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restart"/>
            <w:noWrap w:val="0"/>
            <w:vAlign w:val="center"/>
          </w:tcPr>
          <w:p w14:paraId="15C15184">
            <w:pPr>
              <w:widowControl/>
              <w:spacing w:line="260" w:lineRule="exact"/>
              <w:ind w:right="113" w:rightChars="54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日</w:t>
            </w:r>
          </w:p>
          <w:p w14:paraId="5F575940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周三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69" w:type="dxa"/>
            <w:noWrap w:val="0"/>
            <w:vAlign w:val="center"/>
          </w:tcPr>
          <w:p w14:paraId="74D58987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960" w:type="dxa"/>
            <w:noWrap w:val="0"/>
            <w:vAlign w:val="center"/>
          </w:tcPr>
          <w:p w14:paraId="1C24807C"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小额贷款公司税收风险防范</w:t>
            </w:r>
          </w:p>
        </w:tc>
        <w:tc>
          <w:tcPr>
            <w:tcW w:w="4096" w:type="dxa"/>
            <w:vMerge w:val="restart"/>
            <w:noWrap w:val="0"/>
            <w:vAlign w:val="center"/>
          </w:tcPr>
          <w:p w14:paraId="2595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国家税务总局税务干部学院</w:t>
            </w:r>
          </w:p>
          <w:p w14:paraId="1722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税收征管教研部教授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陈玉琢</w:t>
            </w:r>
          </w:p>
        </w:tc>
      </w:tr>
      <w:tr w14:paraId="6E8A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continue"/>
            <w:noWrap w:val="0"/>
            <w:vAlign w:val="center"/>
          </w:tcPr>
          <w:p w14:paraId="01AD270E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32275A94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12: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960" w:type="dxa"/>
            <w:noWrap w:val="0"/>
            <w:vAlign w:val="center"/>
          </w:tcPr>
          <w:p w14:paraId="5602051A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互动答疑环节</w:t>
            </w:r>
          </w:p>
        </w:tc>
        <w:tc>
          <w:tcPr>
            <w:tcW w:w="4096" w:type="dxa"/>
            <w:vMerge w:val="continue"/>
            <w:noWrap w:val="0"/>
            <w:vAlign w:val="center"/>
          </w:tcPr>
          <w:p w14:paraId="2527C200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A3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continue"/>
            <w:noWrap w:val="0"/>
            <w:vAlign w:val="center"/>
          </w:tcPr>
          <w:p w14:paraId="081398B7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1BAC50B7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14:00-1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960" w:type="dxa"/>
            <w:noWrap w:val="0"/>
            <w:vAlign w:val="center"/>
          </w:tcPr>
          <w:p w14:paraId="3257D5FF"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小额贷款公司特色产品经验交流</w:t>
            </w:r>
          </w:p>
        </w:tc>
        <w:tc>
          <w:tcPr>
            <w:tcW w:w="4096" w:type="dxa"/>
            <w:noWrap w:val="0"/>
            <w:vAlign w:val="center"/>
          </w:tcPr>
          <w:p w14:paraId="25BE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天津滨海新区天保小额贷款有限公司</w:t>
            </w:r>
          </w:p>
          <w:p w14:paraId="77C2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王为涛</w:t>
            </w:r>
          </w:p>
        </w:tc>
      </w:tr>
      <w:tr w14:paraId="1849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23" w:type="dxa"/>
            <w:vMerge w:val="continue"/>
            <w:noWrap w:val="0"/>
            <w:vAlign w:val="center"/>
          </w:tcPr>
          <w:p w14:paraId="20AB2E52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 w14:paraId="0AFF3B80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12BBE001">
            <w:pPr>
              <w:widowControl/>
              <w:spacing w:line="26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如何完成不良资产变现的惊险跳跃</w:t>
            </w:r>
          </w:p>
        </w:tc>
        <w:tc>
          <w:tcPr>
            <w:tcW w:w="4096" w:type="dxa"/>
            <w:shd w:val="clear" w:color="auto" w:fill="auto"/>
            <w:noWrap w:val="0"/>
            <w:vAlign w:val="center"/>
          </w:tcPr>
          <w:p w14:paraId="4EB0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上海绿地小额贷款股份有限公司</w:t>
            </w:r>
          </w:p>
          <w:p w14:paraId="77D7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副总经理  潘徐欣</w:t>
            </w:r>
          </w:p>
        </w:tc>
      </w:tr>
    </w:tbl>
    <w:p w14:paraId="564529B3">
      <w:p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62AA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0584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WQ0ZjdlMjFhZTJmNTYxYzE0ZjJjZDYxZWMyZDgifQ=="/>
  </w:docVars>
  <w:rsids>
    <w:rsidRoot w:val="2B0E6177"/>
    <w:rsid w:val="0000379C"/>
    <w:rsid w:val="00016FAE"/>
    <w:rsid w:val="00061807"/>
    <w:rsid w:val="00072045"/>
    <w:rsid w:val="000D4243"/>
    <w:rsid w:val="000E7673"/>
    <w:rsid w:val="00112382"/>
    <w:rsid w:val="00117386"/>
    <w:rsid w:val="00124980"/>
    <w:rsid w:val="001A4655"/>
    <w:rsid w:val="001F784C"/>
    <w:rsid w:val="00220318"/>
    <w:rsid w:val="00220B2B"/>
    <w:rsid w:val="00231CE5"/>
    <w:rsid w:val="00237777"/>
    <w:rsid w:val="0024216B"/>
    <w:rsid w:val="002938B4"/>
    <w:rsid w:val="002973EC"/>
    <w:rsid w:val="002D31AD"/>
    <w:rsid w:val="002D3FB0"/>
    <w:rsid w:val="003074B8"/>
    <w:rsid w:val="00342478"/>
    <w:rsid w:val="003761AC"/>
    <w:rsid w:val="00385844"/>
    <w:rsid w:val="00390D66"/>
    <w:rsid w:val="0039250C"/>
    <w:rsid w:val="003B69AE"/>
    <w:rsid w:val="003C1233"/>
    <w:rsid w:val="003E2D9F"/>
    <w:rsid w:val="003F1E75"/>
    <w:rsid w:val="003F5E70"/>
    <w:rsid w:val="00402EBD"/>
    <w:rsid w:val="0045541B"/>
    <w:rsid w:val="00474C43"/>
    <w:rsid w:val="00477104"/>
    <w:rsid w:val="004D6599"/>
    <w:rsid w:val="005566E1"/>
    <w:rsid w:val="00576EF7"/>
    <w:rsid w:val="00587843"/>
    <w:rsid w:val="005A1AF6"/>
    <w:rsid w:val="005F58D8"/>
    <w:rsid w:val="00630ED2"/>
    <w:rsid w:val="00682F19"/>
    <w:rsid w:val="00685796"/>
    <w:rsid w:val="006D1B6D"/>
    <w:rsid w:val="006F6980"/>
    <w:rsid w:val="007532BD"/>
    <w:rsid w:val="00765A23"/>
    <w:rsid w:val="00793937"/>
    <w:rsid w:val="007B5620"/>
    <w:rsid w:val="007B5DC7"/>
    <w:rsid w:val="007C2B9C"/>
    <w:rsid w:val="007C60C0"/>
    <w:rsid w:val="007C75D0"/>
    <w:rsid w:val="007F27DB"/>
    <w:rsid w:val="008036B9"/>
    <w:rsid w:val="00821202"/>
    <w:rsid w:val="008733A5"/>
    <w:rsid w:val="0087442B"/>
    <w:rsid w:val="0088255F"/>
    <w:rsid w:val="0088654E"/>
    <w:rsid w:val="009025E8"/>
    <w:rsid w:val="009051C9"/>
    <w:rsid w:val="00943A60"/>
    <w:rsid w:val="0094638D"/>
    <w:rsid w:val="00962594"/>
    <w:rsid w:val="00991DD5"/>
    <w:rsid w:val="009A6CB3"/>
    <w:rsid w:val="009A763E"/>
    <w:rsid w:val="009F412B"/>
    <w:rsid w:val="00A1754B"/>
    <w:rsid w:val="00A54E82"/>
    <w:rsid w:val="00A55984"/>
    <w:rsid w:val="00A95E4F"/>
    <w:rsid w:val="00AE10C5"/>
    <w:rsid w:val="00B25F61"/>
    <w:rsid w:val="00B35E4D"/>
    <w:rsid w:val="00B577CA"/>
    <w:rsid w:val="00B8693C"/>
    <w:rsid w:val="00BE0B03"/>
    <w:rsid w:val="00BF46EE"/>
    <w:rsid w:val="00BF68FD"/>
    <w:rsid w:val="00C163DC"/>
    <w:rsid w:val="00C21B01"/>
    <w:rsid w:val="00C64595"/>
    <w:rsid w:val="00C9698C"/>
    <w:rsid w:val="00CA06E2"/>
    <w:rsid w:val="00D875C0"/>
    <w:rsid w:val="00E0386F"/>
    <w:rsid w:val="00E25B8C"/>
    <w:rsid w:val="00E4750A"/>
    <w:rsid w:val="00E62D33"/>
    <w:rsid w:val="00EE1939"/>
    <w:rsid w:val="00F449AD"/>
    <w:rsid w:val="00F825CB"/>
    <w:rsid w:val="00F857F4"/>
    <w:rsid w:val="00F85DDC"/>
    <w:rsid w:val="00FE2D02"/>
    <w:rsid w:val="018C07AB"/>
    <w:rsid w:val="039B0C7F"/>
    <w:rsid w:val="04042F79"/>
    <w:rsid w:val="049D22AE"/>
    <w:rsid w:val="04BA1479"/>
    <w:rsid w:val="05BE3AAD"/>
    <w:rsid w:val="095340ED"/>
    <w:rsid w:val="098B67FF"/>
    <w:rsid w:val="0BA843F7"/>
    <w:rsid w:val="10D25CEF"/>
    <w:rsid w:val="1159762D"/>
    <w:rsid w:val="12D15FB5"/>
    <w:rsid w:val="13E00E85"/>
    <w:rsid w:val="161605D1"/>
    <w:rsid w:val="166C582D"/>
    <w:rsid w:val="166E1621"/>
    <w:rsid w:val="169D6375"/>
    <w:rsid w:val="172630A5"/>
    <w:rsid w:val="1ADA4C66"/>
    <w:rsid w:val="1C4B201A"/>
    <w:rsid w:val="1D0866CB"/>
    <w:rsid w:val="1DB91280"/>
    <w:rsid w:val="1DBB5900"/>
    <w:rsid w:val="1DC20835"/>
    <w:rsid w:val="1E712F8A"/>
    <w:rsid w:val="1EF5780F"/>
    <w:rsid w:val="1F2B609D"/>
    <w:rsid w:val="1F376778"/>
    <w:rsid w:val="1F3D0928"/>
    <w:rsid w:val="22021B42"/>
    <w:rsid w:val="23AD493F"/>
    <w:rsid w:val="249A2F1F"/>
    <w:rsid w:val="24EA4F95"/>
    <w:rsid w:val="25186659"/>
    <w:rsid w:val="2606639F"/>
    <w:rsid w:val="268136AC"/>
    <w:rsid w:val="269B5DEC"/>
    <w:rsid w:val="26A902C8"/>
    <w:rsid w:val="27C070A1"/>
    <w:rsid w:val="28146178"/>
    <w:rsid w:val="29A8405E"/>
    <w:rsid w:val="2A314F35"/>
    <w:rsid w:val="2B0E6177"/>
    <w:rsid w:val="2D0B718D"/>
    <w:rsid w:val="2E0B772F"/>
    <w:rsid w:val="2FAA61AD"/>
    <w:rsid w:val="30537D18"/>
    <w:rsid w:val="30F12DC0"/>
    <w:rsid w:val="317E32BA"/>
    <w:rsid w:val="320408BD"/>
    <w:rsid w:val="33360720"/>
    <w:rsid w:val="337E5916"/>
    <w:rsid w:val="33A33969"/>
    <w:rsid w:val="33BA06AF"/>
    <w:rsid w:val="35574F7D"/>
    <w:rsid w:val="367A1AFE"/>
    <w:rsid w:val="38CD161E"/>
    <w:rsid w:val="3A96512F"/>
    <w:rsid w:val="3AF23F74"/>
    <w:rsid w:val="3B753596"/>
    <w:rsid w:val="3CBA0376"/>
    <w:rsid w:val="3DF34BC6"/>
    <w:rsid w:val="3E8A13E4"/>
    <w:rsid w:val="487E6294"/>
    <w:rsid w:val="48A84B6D"/>
    <w:rsid w:val="4B2B087D"/>
    <w:rsid w:val="4B997244"/>
    <w:rsid w:val="4D96165D"/>
    <w:rsid w:val="4DAF2451"/>
    <w:rsid w:val="4E675F1D"/>
    <w:rsid w:val="4EE25574"/>
    <w:rsid w:val="4FC12346"/>
    <w:rsid w:val="4FE650BE"/>
    <w:rsid w:val="51694D43"/>
    <w:rsid w:val="527A7D86"/>
    <w:rsid w:val="52FB71A3"/>
    <w:rsid w:val="530A1425"/>
    <w:rsid w:val="5495703C"/>
    <w:rsid w:val="556272FA"/>
    <w:rsid w:val="55A31638"/>
    <w:rsid w:val="582901C7"/>
    <w:rsid w:val="5BF10F01"/>
    <w:rsid w:val="5C13737B"/>
    <w:rsid w:val="5C6E5A47"/>
    <w:rsid w:val="5D6541D3"/>
    <w:rsid w:val="5F0A30A4"/>
    <w:rsid w:val="5FD35B06"/>
    <w:rsid w:val="601733D6"/>
    <w:rsid w:val="63362F57"/>
    <w:rsid w:val="63A446A2"/>
    <w:rsid w:val="64507A64"/>
    <w:rsid w:val="64BB0E8C"/>
    <w:rsid w:val="65B57054"/>
    <w:rsid w:val="67AF6FFD"/>
    <w:rsid w:val="6AF531EA"/>
    <w:rsid w:val="6CD85152"/>
    <w:rsid w:val="6D762625"/>
    <w:rsid w:val="6DF11190"/>
    <w:rsid w:val="6F9B7352"/>
    <w:rsid w:val="6FC807AC"/>
    <w:rsid w:val="71624037"/>
    <w:rsid w:val="71A43A96"/>
    <w:rsid w:val="72EA4876"/>
    <w:rsid w:val="74A11DF6"/>
    <w:rsid w:val="7724138C"/>
    <w:rsid w:val="78011289"/>
    <w:rsid w:val="783E35FE"/>
    <w:rsid w:val="79056B3D"/>
    <w:rsid w:val="7ABD0F17"/>
    <w:rsid w:val="7AE8416F"/>
    <w:rsid w:val="7B261F00"/>
    <w:rsid w:val="7C1826F1"/>
    <w:rsid w:val="7DC735F0"/>
    <w:rsid w:val="7EEA4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widowControl/>
      <w:spacing w:line="590" w:lineRule="exact"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6\Desktop\6&#26376;&#22521;&#35757;&#29677;&#35758;&#3124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6月培训班议程.dotx</Template>
  <Pages>1</Pages>
  <Words>240</Words>
  <Characters>326</Characters>
  <Lines>3</Lines>
  <Paragraphs>1</Paragraphs>
  <TotalTime>8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2021-05-27T05:54:00Z</dcterms:created>
  <dc:creator>王璐</dc:creator>
  <cp:lastModifiedBy>王璐</cp:lastModifiedBy>
  <cp:lastPrinted>2025-07-24T03:41:00Z</cp:lastPrinted>
  <dcterms:modified xsi:type="dcterms:W3CDTF">2025-10-24T01:36:53Z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348D7DAB419544E8B751E6FEFEBA6C59</vt:lpwstr>
  </property>
  <property fmtid="{D5CDD505-2E9C-101B-9397-08002B2CF9AE}" pid="4" name="KSOTemplateDocerSaveRecord">
    <vt:lpwstr>eyJoZGlkIjoiMTM3ZWQ0ZjdlMjFhZTJmNTYxYzE0ZjJjZDYxZWMyZDgiLCJ1c2VySWQiOiI1MDQwOTkwNDUifQ==</vt:lpwstr>
  </property>
</Properties>
</file>